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6C07" w14:textId="77777777" w:rsidR="00805A17" w:rsidRPr="00A17D2A" w:rsidRDefault="00F34962" w:rsidP="00F34962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5A09278" wp14:editId="3C1FE08F">
            <wp:extent cx="2209800" cy="353060"/>
            <wp:effectExtent l="0" t="0" r="0" b="889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40D41" w14:textId="77777777" w:rsidR="00F34962" w:rsidRDefault="00F34962" w:rsidP="0023150E">
      <w:pPr>
        <w:jc w:val="center"/>
        <w:rPr>
          <w:rFonts w:ascii="Calibri" w:hAnsi="Calibri" w:cs="Calibri"/>
          <w:b/>
          <w:sz w:val="36"/>
          <w:szCs w:val="36"/>
        </w:rPr>
      </w:pPr>
    </w:p>
    <w:p w14:paraId="478D3FBE" w14:textId="1152534B" w:rsidR="009E3D67" w:rsidRPr="008935AE" w:rsidRDefault="009D5676" w:rsidP="0023150E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WM</w:t>
      </w:r>
      <w:r w:rsidR="005E0DB7">
        <w:rPr>
          <w:rFonts w:ascii="Calibri" w:hAnsi="Calibri" w:cs="Calibri"/>
          <w:b/>
          <w:sz w:val="36"/>
          <w:szCs w:val="36"/>
        </w:rPr>
        <w:t>BE OUTREACH EVENT – INVITATION TO BID</w:t>
      </w:r>
    </w:p>
    <w:p w14:paraId="13641E56" w14:textId="77777777" w:rsidR="00805A17" w:rsidRPr="00773532" w:rsidRDefault="00805A17" w:rsidP="006A301A">
      <w:pPr>
        <w:rPr>
          <w:rFonts w:ascii="Calibri" w:hAnsi="Calibri" w:cs="Calibri"/>
          <w:sz w:val="28"/>
          <w:szCs w:val="28"/>
        </w:rPr>
      </w:pPr>
    </w:p>
    <w:p w14:paraId="02EC90A7" w14:textId="5B35935E" w:rsidR="00E51E30" w:rsidRPr="00AC6131" w:rsidRDefault="00E51E30" w:rsidP="00296730">
      <w:pPr>
        <w:rPr>
          <w:rFonts w:asciiTheme="minorHAnsi" w:hAnsiTheme="minorHAnsi" w:cs="Calibri"/>
          <w:b/>
          <w:sz w:val="28"/>
        </w:rPr>
      </w:pPr>
      <w:r w:rsidRPr="00AC6131">
        <w:rPr>
          <w:rFonts w:asciiTheme="minorHAnsi" w:hAnsiTheme="minorHAnsi" w:cs="Calibri"/>
          <w:b/>
          <w:sz w:val="28"/>
        </w:rPr>
        <w:t xml:space="preserve">PROJECT NAME: </w:t>
      </w:r>
      <w:r w:rsidR="005E0DB7">
        <w:rPr>
          <w:rFonts w:asciiTheme="minorHAnsi" w:hAnsiTheme="minorHAnsi" w:cs="Calibri"/>
          <w:b/>
          <w:sz w:val="28"/>
        </w:rPr>
        <w:t>Millworks Family Housing</w:t>
      </w:r>
    </w:p>
    <w:p w14:paraId="74085842" w14:textId="3037A0C5" w:rsidR="00E51E30" w:rsidRPr="00AC6131" w:rsidRDefault="00E51E30" w:rsidP="00E51E30">
      <w:pPr>
        <w:spacing w:before="240"/>
        <w:rPr>
          <w:rFonts w:asciiTheme="minorHAnsi" w:hAnsiTheme="minorHAnsi" w:cs="Calibri"/>
          <w:b/>
          <w:sz w:val="28"/>
        </w:rPr>
      </w:pPr>
      <w:r w:rsidRPr="00AC6131">
        <w:rPr>
          <w:rFonts w:asciiTheme="minorHAnsi" w:hAnsiTheme="minorHAnsi" w:cs="Calibri"/>
          <w:b/>
          <w:sz w:val="28"/>
        </w:rPr>
        <w:t xml:space="preserve">PROJECT LOCATION: </w:t>
      </w:r>
      <w:r w:rsidR="005E0DB7">
        <w:rPr>
          <w:rFonts w:asciiTheme="minorHAnsi" w:hAnsiTheme="minorHAnsi" w:cs="Calibri"/>
          <w:b/>
          <w:sz w:val="28"/>
        </w:rPr>
        <w:t xml:space="preserve">Bellingham, WA </w:t>
      </w:r>
      <w:r w:rsidR="008B4F0D">
        <w:rPr>
          <w:rFonts w:asciiTheme="minorHAnsi" w:hAnsiTheme="minorHAnsi" w:cs="Calibri"/>
          <w:b/>
          <w:sz w:val="28"/>
        </w:rPr>
        <w:tab/>
      </w:r>
      <w:r w:rsidR="008B4F0D">
        <w:rPr>
          <w:rFonts w:asciiTheme="minorHAnsi" w:hAnsiTheme="minorHAnsi" w:cs="Calibri"/>
          <w:b/>
          <w:sz w:val="28"/>
        </w:rPr>
        <w:tab/>
      </w:r>
      <w:r w:rsidR="008B4F0D">
        <w:rPr>
          <w:rFonts w:asciiTheme="minorHAnsi" w:hAnsiTheme="minorHAnsi" w:cs="Calibri"/>
          <w:b/>
          <w:sz w:val="28"/>
        </w:rPr>
        <w:tab/>
        <w:t xml:space="preserve">        </w:t>
      </w:r>
      <w:r w:rsidRPr="00AC6131">
        <w:rPr>
          <w:rFonts w:asciiTheme="minorHAnsi" w:hAnsiTheme="minorHAnsi" w:cs="Calibri"/>
          <w:b/>
          <w:sz w:val="28"/>
        </w:rPr>
        <w:t xml:space="preserve">BID DEADLINE: </w:t>
      </w:r>
      <w:r w:rsidR="005E0DB7">
        <w:rPr>
          <w:rFonts w:asciiTheme="minorHAnsi" w:hAnsiTheme="minorHAnsi" w:cs="Calibri"/>
          <w:b/>
          <w:i/>
          <w:iCs/>
          <w:sz w:val="28"/>
        </w:rPr>
        <w:t>TBD</w:t>
      </w:r>
    </w:p>
    <w:p w14:paraId="3D0E8241" w14:textId="303107DC" w:rsidR="008B4F0D" w:rsidRPr="008B4F0D" w:rsidRDefault="008B4F0D" w:rsidP="00E51E30">
      <w:pPr>
        <w:spacing w:before="240"/>
        <w:rPr>
          <w:rFonts w:asciiTheme="minorHAnsi" w:hAnsiTheme="minorHAnsi" w:cs="Calibri"/>
        </w:rPr>
      </w:pPr>
      <w:r w:rsidRPr="008B4F0D">
        <w:rPr>
          <w:rFonts w:asciiTheme="minorHAnsi" w:hAnsiTheme="minorHAnsi" w:cs="Calibri"/>
          <w:b/>
          <w:sz w:val="28"/>
        </w:rPr>
        <w:t xml:space="preserve">CONSTRUCTION SCHEDULE:  </w:t>
      </w:r>
      <w:r w:rsidRPr="008B4F0D">
        <w:rPr>
          <w:rFonts w:asciiTheme="minorHAnsi" w:hAnsiTheme="minorHAnsi" w:cs="Calibri"/>
          <w:sz w:val="28"/>
        </w:rPr>
        <w:t>January 2023 – December 2023</w:t>
      </w:r>
    </w:p>
    <w:p w14:paraId="73E9063F" w14:textId="6E0B281B" w:rsidR="009D5676" w:rsidRPr="006A301A" w:rsidRDefault="00FA58DE" w:rsidP="00E51E30">
      <w:pPr>
        <w:spacing w:before="240"/>
        <w:rPr>
          <w:rFonts w:asciiTheme="minorHAnsi" w:hAnsiTheme="minorHAnsi" w:cstheme="minorHAnsi"/>
        </w:rPr>
      </w:pPr>
      <w:r w:rsidRPr="006A301A">
        <w:rPr>
          <w:rFonts w:asciiTheme="minorHAnsi" w:hAnsiTheme="minorHAnsi" w:cs="Calibri"/>
          <w:b/>
          <w:sz w:val="28"/>
          <w:szCs w:val="28"/>
        </w:rPr>
        <w:t>DESCRIPTION</w:t>
      </w:r>
      <w:r w:rsidRPr="006A301A">
        <w:rPr>
          <w:rFonts w:asciiTheme="minorHAnsi" w:hAnsiTheme="minorHAnsi" w:cs="Calibri"/>
          <w:b/>
        </w:rPr>
        <w:t>:</w:t>
      </w:r>
      <w:r w:rsidR="004246A8" w:rsidRPr="006A301A">
        <w:rPr>
          <w:rFonts w:asciiTheme="minorHAnsi" w:hAnsiTheme="minorHAnsi" w:cs="Calibri"/>
          <w:b/>
        </w:rPr>
        <w:t xml:space="preserve"> </w:t>
      </w:r>
      <w:r w:rsidR="009D5676" w:rsidRPr="006A301A">
        <w:rPr>
          <w:rFonts w:asciiTheme="minorHAnsi" w:hAnsiTheme="minorHAnsi" w:cs="Calibri"/>
          <w:bCs/>
        </w:rPr>
        <w:t>Mercy Housing NW has awarded Dawson Construction, LLC the Millworks Family Housing project. A f</w:t>
      </w:r>
      <w:r w:rsidR="005E0DB7" w:rsidRPr="006A301A">
        <w:rPr>
          <w:rFonts w:asciiTheme="minorHAnsi" w:hAnsiTheme="minorHAnsi" w:cstheme="minorHAnsi"/>
        </w:rPr>
        <w:t xml:space="preserve">our-story new construction affordable housing </w:t>
      </w:r>
      <w:r w:rsidR="009D5676" w:rsidRPr="006A301A">
        <w:rPr>
          <w:rFonts w:asciiTheme="minorHAnsi" w:hAnsiTheme="minorHAnsi" w:cstheme="minorHAnsi"/>
        </w:rPr>
        <w:t xml:space="preserve">building </w:t>
      </w:r>
      <w:r w:rsidR="005E0DB7" w:rsidRPr="006A301A">
        <w:rPr>
          <w:rFonts w:asciiTheme="minorHAnsi" w:hAnsiTheme="minorHAnsi" w:cstheme="minorHAnsi"/>
        </w:rPr>
        <w:t>with 82 residential units and a ground floor early learning center</w:t>
      </w:r>
      <w:r w:rsidR="009D5676" w:rsidRPr="006A301A">
        <w:rPr>
          <w:rFonts w:asciiTheme="minorHAnsi" w:hAnsiTheme="minorHAnsi" w:cstheme="minorHAnsi"/>
        </w:rPr>
        <w:t xml:space="preserve"> located on the Bellingham waterfront. </w:t>
      </w:r>
    </w:p>
    <w:p w14:paraId="7F2ED821" w14:textId="577BC142" w:rsidR="00EE693C" w:rsidRPr="008776EA" w:rsidRDefault="009D5676" w:rsidP="00B81C13">
      <w:pPr>
        <w:spacing w:before="160"/>
        <w:rPr>
          <w:rFonts w:asciiTheme="minorHAnsi" w:hAnsiTheme="minorHAnsi" w:cstheme="minorHAnsi"/>
        </w:rPr>
      </w:pPr>
      <w:r w:rsidRPr="006A301A">
        <w:rPr>
          <w:rFonts w:asciiTheme="minorHAnsi" w:hAnsiTheme="minorHAnsi" w:cstheme="minorHAnsi"/>
        </w:rPr>
        <w:t xml:space="preserve">Mercy has set some exciting and ambitious </w:t>
      </w:r>
      <w:r w:rsidR="008776EA">
        <w:rPr>
          <w:rFonts w:asciiTheme="minorHAnsi" w:hAnsiTheme="minorHAnsi" w:cstheme="minorHAnsi"/>
        </w:rPr>
        <w:t>Women/Minority Owned Business Enterprise (</w:t>
      </w:r>
      <w:r w:rsidRPr="006A301A">
        <w:rPr>
          <w:rFonts w:asciiTheme="minorHAnsi" w:hAnsiTheme="minorHAnsi" w:cstheme="minorHAnsi"/>
        </w:rPr>
        <w:t>WMBE</w:t>
      </w:r>
      <w:r w:rsidR="008776EA">
        <w:rPr>
          <w:rFonts w:asciiTheme="minorHAnsi" w:hAnsiTheme="minorHAnsi" w:cstheme="minorHAnsi"/>
        </w:rPr>
        <w:t>)</w:t>
      </w:r>
      <w:r w:rsidRPr="006A301A">
        <w:rPr>
          <w:rFonts w:asciiTheme="minorHAnsi" w:hAnsiTheme="minorHAnsi" w:cstheme="minorHAnsi"/>
        </w:rPr>
        <w:t xml:space="preserve">, Section 3 and Apprenticeship participation goals. </w:t>
      </w:r>
      <w:r w:rsidRPr="006A301A">
        <w:rPr>
          <w:rFonts w:asciiTheme="minorHAnsi" w:hAnsiTheme="minorHAnsi" w:cstheme="minorHAnsi"/>
          <w:b/>
          <w:bCs/>
        </w:rPr>
        <w:t xml:space="preserve">We are excited to host a virtual outreach event on </w:t>
      </w:r>
      <w:r w:rsidR="00BA78AC">
        <w:rPr>
          <w:rFonts w:asciiTheme="minorHAnsi" w:hAnsiTheme="minorHAnsi" w:cstheme="minorHAnsi"/>
          <w:b/>
          <w:bCs/>
        </w:rPr>
        <w:t>June 8</w:t>
      </w:r>
      <w:r w:rsidR="008E5C35">
        <w:rPr>
          <w:rFonts w:asciiTheme="minorHAnsi" w:hAnsiTheme="minorHAnsi" w:cstheme="minorHAnsi"/>
          <w:b/>
          <w:bCs/>
        </w:rPr>
        <w:t xml:space="preserve">, </w:t>
      </w:r>
      <w:r w:rsidR="00F31705">
        <w:rPr>
          <w:rFonts w:asciiTheme="minorHAnsi" w:hAnsiTheme="minorHAnsi" w:cstheme="minorHAnsi"/>
          <w:b/>
          <w:bCs/>
        </w:rPr>
        <w:t>2022,</w:t>
      </w:r>
      <w:r w:rsidR="008E5C35">
        <w:rPr>
          <w:rFonts w:asciiTheme="minorHAnsi" w:hAnsiTheme="minorHAnsi" w:cstheme="minorHAnsi"/>
          <w:b/>
          <w:bCs/>
        </w:rPr>
        <w:t xml:space="preserve"> at 2</w:t>
      </w:r>
      <w:r w:rsidR="00F31705">
        <w:rPr>
          <w:rFonts w:asciiTheme="minorHAnsi" w:hAnsiTheme="minorHAnsi" w:cstheme="minorHAnsi"/>
          <w:b/>
          <w:bCs/>
        </w:rPr>
        <w:t>pm</w:t>
      </w:r>
      <w:r w:rsidRPr="006A301A">
        <w:rPr>
          <w:rFonts w:asciiTheme="minorHAnsi" w:hAnsiTheme="minorHAnsi" w:cstheme="minorHAnsi"/>
          <w:b/>
          <w:bCs/>
        </w:rPr>
        <w:t>!</w:t>
      </w:r>
      <w:r w:rsidR="008776EA">
        <w:rPr>
          <w:rFonts w:asciiTheme="minorHAnsi" w:hAnsiTheme="minorHAnsi" w:cstheme="minorHAnsi"/>
          <w:b/>
          <w:bCs/>
        </w:rPr>
        <w:t xml:space="preserve"> </w:t>
      </w:r>
      <w:r w:rsidR="008776EA">
        <w:rPr>
          <w:rFonts w:asciiTheme="minorHAnsi" w:hAnsiTheme="minorHAnsi" w:cstheme="minorHAnsi"/>
        </w:rPr>
        <w:t>This will be an opportunity to hear from the project team and ask questions</w:t>
      </w:r>
      <w:r w:rsidR="00D71FE2">
        <w:rPr>
          <w:rFonts w:asciiTheme="minorHAnsi" w:hAnsiTheme="minorHAnsi" w:cstheme="minorHAnsi"/>
        </w:rPr>
        <w:t xml:space="preserve"> as we approach the bid period.</w:t>
      </w:r>
    </w:p>
    <w:p w14:paraId="1E9F1C05" w14:textId="5A18EB64" w:rsidR="009D5676" w:rsidRPr="006A301A" w:rsidRDefault="009D5676" w:rsidP="00B81C13">
      <w:pPr>
        <w:spacing w:before="160" w:after="100" w:afterAutospacing="1"/>
        <w:rPr>
          <w:rFonts w:asciiTheme="minorHAnsi" w:hAnsiTheme="minorHAnsi" w:cstheme="minorHAnsi"/>
        </w:rPr>
      </w:pPr>
      <w:r w:rsidRPr="006A301A">
        <w:rPr>
          <w:rFonts w:asciiTheme="minorHAnsi" w:hAnsiTheme="minorHAnsi" w:cstheme="minorHAnsi"/>
        </w:rPr>
        <w:t xml:space="preserve">Construction is anticipated to start next </w:t>
      </w:r>
      <w:r w:rsidR="007954C2" w:rsidRPr="006A301A">
        <w:rPr>
          <w:rFonts w:asciiTheme="minorHAnsi" w:hAnsiTheme="minorHAnsi" w:cstheme="minorHAnsi"/>
        </w:rPr>
        <w:t>January</w:t>
      </w:r>
      <w:r w:rsidRPr="006A301A">
        <w:rPr>
          <w:rFonts w:asciiTheme="minorHAnsi" w:hAnsiTheme="minorHAnsi" w:cstheme="minorHAnsi"/>
        </w:rPr>
        <w:t xml:space="preserve">, and bid documents will be available Fall 2022, with bids due around October. </w:t>
      </w:r>
      <w:r w:rsidR="00B81C13">
        <w:rPr>
          <w:rFonts w:asciiTheme="minorHAnsi" w:hAnsiTheme="minorHAnsi" w:cstheme="minorHAnsi"/>
        </w:rPr>
        <w:t xml:space="preserve">Scopes in Divisions 02 – 14 and Div. 31 – 33 </w:t>
      </w:r>
      <w:r w:rsidRPr="006A301A">
        <w:rPr>
          <w:rFonts w:asciiTheme="minorHAnsi" w:hAnsiTheme="minorHAnsi" w:cstheme="minorHAnsi"/>
        </w:rPr>
        <w:t>are being solicited for bids in this process.</w:t>
      </w:r>
    </w:p>
    <w:p w14:paraId="4C349005" w14:textId="2B397275" w:rsidR="008B4F0D" w:rsidRPr="00064EEB" w:rsidRDefault="008B4F0D" w:rsidP="00E51E30">
      <w:pPr>
        <w:spacing w:before="240"/>
        <w:rPr>
          <w:rFonts w:asciiTheme="minorHAnsi" w:hAnsiTheme="minorHAnsi" w:cs="Calibri"/>
          <w:b/>
        </w:rPr>
      </w:pPr>
      <w:r w:rsidRPr="006A301A">
        <w:rPr>
          <w:rFonts w:asciiTheme="minorHAnsi" w:hAnsiTheme="minorHAnsi" w:cs="Calibri"/>
          <w:b/>
          <w:sz w:val="28"/>
          <w:szCs w:val="28"/>
        </w:rPr>
        <w:t>EVENT INFO</w:t>
      </w:r>
      <w:r w:rsidRPr="006A301A">
        <w:rPr>
          <w:rFonts w:asciiTheme="minorHAnsi" w:hAnsiTheme="minorHAnsi" w:cs="Calibri"/>
          <w:b/>
        </w:rPr>
        <w:t xml:space="preserve">:  </w:t>
      </w:r>
      <w:r w:rsidR="00064EEB">
        <w:rPr>
          <w:rFonts w:asciiTheme="minorHAnsi" w:hAnsiTheme="minorHAnsi" w:cs="Calibri"/>
          <w:b/>
        </w:rPr>
        <w:t xml:space="preserve">Wednesday June 8, 2022, at 2pm. </w:t>
      </w:r>
      <w:r w:rsidR="00064EEB">
        <w:rPr>
          <w:rFonts w:asciiTheme="minorHAnsi" w:hAnsiTheme="minorHAnsi" w:cs="Calibri"/>
          <w:bCs/>
        </w:rPr>
        <w:t xml:space="preserve">This will be a virtual event. </w:t>
      </w:r>
      <w:r w:rsidR="00064EEB">
        <w:rPr>
          <w:rFonts w:asciiTheme="minorHAnsi" w:hAnsiTheme="minorHAnsi" w:cs="Calibri"/>
        </w:rPr>
        <w:t>Participants</w:t>
      </w:r>
      <w:r w:rsidRPr="006A301A">
        <w:rPr>
          <w:rFonts w:asciiTheme="minorHAnsi" w:hAnsiTheme="minorHAnsi" w:cs="Calibri"/>
        </w:rPr>
        <w:t xml:space="preserve"> may attend online via Microsoft Teams</w:t>
      </w:r>
      <w:r w:rsidR="006A301A" w:rsidRPr="006A301A">
        <w:rPr>
          <w:rFonts w:asciiTheme="minorHAnsi" w:hAnsiTheme="minorHAnsi" w:cs="Calibri"/>
        </w:rPr>
        <w:t xml:space="preserve"> or call in by using the information below.</w:t>
      </w:r>
    </w:p>
    <w:p w14:paraId="429CBD69" w14:textId="0C45A7DC" w:rsidR="006A301A" w:rsidRDefault="006A301A" w:rsidP="006A301A">
      <w:pPr>
        <w:rPr>
          <w:sz w:val="22"/>
          <w:szCs w:val="22"/>
        </w:rPr>
      </w:pPr>
      <w:r>
        <w:rPr>
          <w:color w:val="5F5F5F"/>
        </w:rPr>
        <w:t>___________________________________________________________________________</w:t>
      </w:r>
    </w:p>
    <w:p w14:paraId="121B43A2" w14:textId="308CFFA9" w:rsidR="006A301A" w:rsidRPr="006A301A" w:rsidRDefault="006A301A" w:rsidP="006A301A">
      <w:pPr>
        <w:spacing w:before="160" w:after="120"/>
        <w:rPr>
          <w:rFonts w:ascii="Segoe UI" w:hAnsi="Segoe UI" w:cs="Segoe UI"/>
          <w:color w:val="252424"/>
          <w:sz w:val="32"/>
          <w:szCs w:val="32"/>
        </w:rPr>
      </w:pPr>
      <w:r w:rsidRPr="006A301A">
        <w:rPr>
          <w:rFonts w:ascii="Segoe UI" w:hAnsi="Segoe UI" w:cs="Segoe UI"/>
          <w:color w:val="252424"/>
          <w:sz w:val="32"/>
          <w:szCs w:val="32"/>
        </w:rPr>
        <w:t xml:space="preserve">Microsoft Teams </w:t>
      </w:r>
      <w:r>
        <w:rPr>
          <w:rFonts w:ascii="Segoe UI" w:hAnsi="Segoe UI" w:cs="Segoe UI"/>
          <w:color w:val="252424"/>
          <w:sz w:val="32"/>
          <w:szCs w:val="32"/>
        </w:rPr>
        <w:t>M</w:t>
      </w:r>
      <w:r w:rsidRPr="006A301A">
        <w:rPr>
          <w:rFonts w:ascii="Segoe UI" w:hAnsi="Segoe UI" w:cs="Segoe UI"/>
          <w:color w:val="252424"/>
          <w:sz w:val="32"/>
          <w:szCs w:val="32"/>
        </w:rPr>
        <w:t xml:space="preserve">eeting </w:t>
      </w:r>
    </w:p>
    <w:p w14:paraId="3AFE5333" w14:textId="77777777" w:rsidR="006A301A" w:rsidRDefault="006A301A" w:rsidP="006A301A">
      <w:pPr>
        <w:spacing w:line="276" w:lineRule="auto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49CAB1F4" w14:textId="77777777" w:rsidR="006A301A" w:rsidRDefault="00D71FE2" w:rsidP="006A301A">
      <w:pPr>
        <w:spacing w:line="276" w:lineRule="auto"/>
        <w:rPr>
          <w:rFonts w:ascii="Segoe UI" w:hAnsi="Segoe UI" w:cs="Segoe UI"/>
          <w:color w:val="252424"/>
        </w:rPr>
      </w:pPr>
      <w:hyperlink r:id="rId12" w:tgtFrame="_blank" w:history="1">
        <w:r w:rsidR="006A301A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6A301A">
        <w:rPr>
          <w:rFonts w:ascii="Segoe UI" w:hAnsi="Segoe UI" w:cs="Segoe UI"/>
          <w:color w:val="252424"/>
        </w:rPr>
        <w:t xml:space="preserve"> </w:t>
      </w:r>
    </w:p>
    <w:p w14:paraId="0019C319" w14:textId="77777777" w:rsidR="006A301A" w:rsidRDefault="006A301A" w:rsidP="006A301A">
      <w:pPr>
        <w:spacing w:line="276" w:lineRule="auto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775E474F" w14:textId="643F0DAD" w:rsidR="006A301A" w:rsidRDefault="00D71FE2" w:rsidP="006A301A">
      <w:pPr>
        <w:spacing w:line="276" w:lineRule="auto"/>
        <w:rPr>
          <w:rFonts w:ascii="Segoe UI" w:hAnsi="Segoe UI" w:cs="Segoe UI"/>
          <w:color w:val="252424"/>
        </w:rPr>
      </w:pPr>
      <w:hyperlink r:id="rId13" w:anchor=" " w:history="1">
        <w:r w:rsidR="006A301A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+1 360-726-2860,,904242258#</w:t>
        </w:r>
      </w:hyperlink>
    </w:p>
    <w:p w14:paraId="3AED9014" w14:textId="096ECC77" w:rsidR="006A301A" w:rsidRDefault="006A301A" w:rsidP="006A301A">
      <w:pPr>
        <w:spacing w:line="276" w:lineRule="auto"/>
        <w:rPr>
          <w:rFonts w:ascii="Segoe UI" w:hAnsi="Segoe UI" w:cs="Segoe UI"/>
          <w:b/>
          <w:bCs/>
          <w:color w:val="252424"/>
        </w:rPr>
      </w:pPr>
      <w:r w:rsidRPr="006A301A">
        <w:rPr>
          <w:rFonts w:ascii="Segoe UI" w:hAnsi="Segoe UI" w:cs="Segoe UI"/>
          <w:b/>
          <w:bCs/>
          <w:color w:val="252424"/>
          <w:sz w:val="21"/>
          <w:szCs w:val="21"/>
        </w:rPr>
        <w:t xml:space="preserve">Phone Conference ID: </w:t>
      </w:r>
      <w:r w:rsidRPr="006A301A">
        <w:rPr>
          <w:rFonts w:ascii="Segoe UI" w:hAnsi="Segoe UI" w:cs="Segoe UI"/>
          <w:b/>
          <w:bCs/>
          <w:color w:val="252424"/>
        </w:rPr>
        <w:t xml:space="preserve">904 242 258# </w:t>
      </w:r>
    </w:p>
    <w:p w14:paraId="23E49333" w14:textId="77777777" w:rsidR="006A301A" w:rsidRDefault="006A301A" w:rsidP="006A301A">
      <w:pPr>
        <w:rPr>
          <w:sz w:val="22"/>
          <w:szCs w:val="22"/>
        </w:rPr>
      </w:pPr>
      <w:r>
        <w:rPr>
          <w:color w:val="5F5F5F"/>
        </w:rPr>
        <w:t>___________________________________________________________________________</w:t>
      </w:r>
    </w:p>
    <w:p w14:paraId="4DFD985E" w14:textId="302A6BD4" w:rsidR="008B4F0D" w:rsidRDefault="00513582" w:rsidP="00B81C13">
      <w:pPr>
        <w:spacing w:before="240"/>
        <w:rPr>
          <w:rFonts w:asciiTheme="minorHAnsi" w:hAnsiTheme="minorHAnsi" w:cs="Calibri"/>
        </w:rPr>
      </w:pPr>
      <w:r w:rsidRPr="00C3732C">
        <w:rPr>
          <w:rFonts w:asciiTheme="minorHAnsi" w:hAnsiTheme="minorHAnsi" w:cs="Calibri"/>
          <w:b/>
        </w:rPr>
        <w:t>BID DOCUMENTS</w:t>
      </w:r>
      <w:r w:rsidR="00AB3811" w:rsidRPr="00C3732C">
        <w:rPr>
          <w:rFonts w:asciiTheme="minorHAnsi" w:hAnsiTheme="minorHAnsi" w:cs="Calibri"/>
        </w:rPr>
        <w:t>:</w:t>
      </w:r>
      <w:r w:rsidR="00FA58DE" w:rsidRPr="00C3732C">
        <w:rPr>
          <w:rFonts w:asciiTheme="minorHAnsi" w:hAnsiTheme="minorHAnsi" w:cs="Calibri"/>
        </w:rPr>
        <w:t xml:space="preserve"> </w:t>
      </w:r>
      <w:r w:rsidR="00F83666" w:rsidRPr="00C3732C">
        <w:rPr>
          <w:rFonts w:asciiTheme="minorHAnsi" w:hAnsiTheme="minorHAnsi" w:cs="Calibri"/>
        </w:rPr>
        <w:t xml:space="preserve">Plan </w:t>
      </w:r>
      <w:r w:rsidR="00DF0BC2">
        <w:rPr>
          <w:rFonts w:asciiTheme="minorHAnsi" w:hAnsiTheme="minorHAnsi" w:cs="Calibri"/>
        </w:rPr>
        <w:t>set</w:t>
      </w:r>
      <w:r w:rsidR="00F83666" w:rsidRPr="00C3732C">
        <w:rPr>
          <w:rFonts w:asciiTheme="minorHAnsi" w:hAnsiTheme="minorHAnsi" w:cs="Calibri"/>
        </w:rPr>
        <w:t xml:space="preserve"> may be viewed</w:t>
      </w:r>
      <w:r w:rsidR="005E0DB7">
        <w:rPr>
          <w:rFonts w:asciiTheme="minorHAnsi" w:hAnsiTheme="minorHAnsi" w:cs="Calibri"/>
        </w:rPr>
        <w:t xml:space="preserve"> </w:t>
      </w:r>
      <w:r w:rsidR="008B4F0D">
        <w:rPr>
          <w:rFonts w:asciiTheme="minorHAnsi" w:hAnsiTheme="minorHAnsi" w:cs="Calibri"/>
        </w:rPr>
        <w:t xml:space="preserve">on Dropbox using the </w:t>
      </w:r>
      <w:r w:rsidR="006A301A">
        <w:rPr>
          <w:rFonts w:asciiTheme="minorHAnsi" w:hAnsiTheme="minorHAnsi" w:cs="Calibri"/>
        </w:rPr>
        <w:t>following link</w:t>
      </w:r>
    </w:p>
    <w:p w14:paraId="37381BA0" w14:textId="1A68850F" w:rsidR="008B4F0D" w:rsidRDefault="00D71FE2" w:rsidP="005E0DB7">
      <w:pPr>
        <w:rPr>
          <w:rFonts w:asciiTheme="minorHAnsi" w:hAnsiTheme="minorHAnsi" w:cs="Calibri"/>
        </w:rPr>
      </w:pPr>
      <w:hyperlink r:id="rId14" w:history="1">
        <w:r w:rsidR="006A301A" w:rsidRPr="00B5431A">
          <w:rPr>
            <w:rStyle w:val="Hyperlink"/>
            <w:rFonts w:asciiTheme="minorHAnsi" w:hAnsiTheme="minorHAnsi" w:cs="Calibri"/>
          </w:rPr>
          <w:t>https://www.dropbox.com/sh/lh6q1e85bzt9fzp/AABX6A4csrZgSSXgIWab2yuia?dl=0</w:t>
        </w:r>
      </w:hyperlink>
      <w:r w:rsidR="006A301A">
        <w:rPr>
          <w:rFonts w:asciiTheme="minorHAnsi" w:hAnsiTheme="minorHAnsi" w:cs="Calibri"/>
        </w:rPr>
        <w:t xml:space="preserve"> </w:t>
      </w:r>
    </w:p>
    <w:p w14:paraId="0ED87AAD" w14:textId="77777777" w:rsidR="00D97D7B" w:rsidRDefault="00D97D7B" w:rsidP="00FA58DE">
      <w:pPr>
        <w:rPr>
          <w:rFonts w:asciiTheme="minorHAnsi" w:hAnsiTheme="minorHAnsi" w:cs="Calibri"/>
        </w:rPr>
      </w:pPr>
    </w:p>
    <w:p w14:paraId="21E6F865" w14:textId="77777777" w:rsidR="00C3732C" w:rsidRDefault="00513582" w:rsidP="00FA58DE">
      <w:pPr>
        <w:rPr>
          <w:rFonts w:asciiTheme="minorHAnsi" w:hAnsiTheme="minorHAnsi" w:cs="Calibri"/>
        </w:rPr>
      </w:pPr>
      <w:r w:rsidRPr="00C3732C">
        <w:rPr>
          <w:rFonts w:asciiTheme="minorHAnsi" w:hAnsiTheme="minorHAnsi" w:cs="Calibri"/>
          <w:b/>
        </w:rPr>
        <w:t>QUESTIONS</w:t>
      </w:r>
      <w:r w:rsidR="00AB3811" w:rsidRPr="00C3732C">
        <w:rPr>
          <w:rFonts w:asciiTheme="minorHAnsi" w:hAnsiTheme="minorHAnsi" w:cs="Calibri"/>
        </w:rPr>
        <w:t>:</w:t>
      </w:r>
      <w:r w:rsidR="00FA58DE" w:rsidRPr="00C3732C">
        <w:rPr>
          <w:rFonts w:asciiTheme="minorHAnsi" w:hAnsiTheme="minorHAnsi" w:cs="Calibri"/>
        </w:rPr>
        <w:t xml:space="preserve">  </w:t>
      </w:r>
    </w:p>
    <w:p w14:paraId="34D4015A" w14:textId="0281D246" w:rsidR="00513582" w:rsidRPr="00C3732C" w:rsidRDefault="00AB3811" w:rsidP="00FA58DE">
      <w:pPr>
        <w:rPr>
          <w:rFonts w:asciiTheme="minorHAnsi" w:hAnsiTheme="minorHAnsi" w:cs="Calibri"/>
        </w:rPr>
      </w:pPr>
      <w:r w:rsidRPr="00C3732C">
        <w:rPr>
          <w:rFonts w:asciiTheme="minorHAnsi" w:hAnsiTheme="minorHAnsi" w:cs="Calibri"/>
        </w:rPr>
        <w:t xml:space="preserve">Email all questions to </w:t>
      </w:r>
      <w:r w:rsidR="005E0DB7">
        <w:rPr>
          <w:rFonts w:asciiTheme="minorHAnsi" w:hAnsiTheme="minorHAnsi" w:cs="Calibri"/>
        </w:rPr>
        <w:t xml:space="preserve">Natalie </w:t>
      </w:r>
      <w:r w:rsidR="008B4F0D">
        <w:rPr>
          <w:rFonts w:asciiTheme="minorHAnsi" w:hAnsiTheme="minorHAnsi" w:cs="Calibri"/>
        </w:rPr>
        <w:t xml:space="preserve">Smith at </w:t>
      </w:r>
      <w:hyperlink r:id="rId15" w:history="1">
        <w:r w:rsidR="008B4F0D" w:rsidRPr="00B5431A">
          <w:rPr>
            <w:rStyle w:val="Hyperlink"/>
            <w:rFonts w:asciiTheme="minorHAnsi" w:hAnsiTheme="minorHAnsi" w:cs="Calibri"/>
          </w:rPr>
          <w:t>bids@dawson.com</w:t>
        </w:r>
      </w:hyperlink>
      <w:r w:rsidR="008B4F0D">
        <w:rPr>
          <w:rFonts w:asciiTheme="minorHAnsi" w:hAnsiTheme="minorHAnsi" w:cs="Calibri"/>
        </w:rPr>
        <w:t xml:space="preserve">. </w:t>
      </w:r>
    </w:p>
    <w:p w14:paraId="09E46B45" w14:textId="77777777" w:rsidR="00773881" w:rsidRPr="00B81C13" w:rsidRDefault="00773881" w:rsidP="000012A8">
      <w:pPr>
        <w:rPr>
          <w:rFonts w:asciiTheme="minorHAnsi" w:hAnsiTheme="minorHAnsi" w:cs="Calibri"/>
          <w:b/>
          <w:i/>
          <w:sz w:val="20"/>
          <w:szCs w:val="20"/>
        </w:rPr>
      </w:pPr>
    </w:p>
    <w:p w14:paraId="5822B55C" w14:textId="6FD515E9" w:rsidR="00F34962" w:rsidRDefault="00FA58DE" w:rsidP="000012A8">
      <w:pPr>
        <w:rPr>
          <w:rFonts w:asciiTheme="minorHAnsi" w:hAnsiTheme="minorHAnsi" w:cs="Calibri"/>
        </w:rPr>
      </w:pPr>
      <w:r w:rsidRPr="00C3732C">
        <w:rPr>
          <w:rFonts w:asciiTheme="minorHAnsi" w:hAnsiTheme="minorHAnsi" w:cs="Calibri"/>
        </w:rPr>
        <w:t>Dawson’s Subcontract and minimum insurance requirements may be viewed on our website</w:t>
      </w:r>
      <w:r w:rsidR="00D16D6A">
        <w:rPr>
          <w:rFonts w:asciiTheme="minorHAnsi" w:hAnsiTheme="minorHAnsi" w:cs="Calibri"/>
        </w:rPr>
        <w:t xml:space="preserve">, </w:t>
      </w:r>
      <w:hyperlink r:id="rId16" w:history="1">
        <w:r w:rsidR="006A301A" w:rsidRPr="00B5431A">
          <w:rPr>
            <w:rStyle w:val="Hyperlink"/>
            <w:rFonts w:asciiTheme="minorHAnsi" w:hAnsiTheme="minorHAnsi" w:cs="Calibri"/>
          </w:rPr>
          <w:t>https://dawson.com/bidding/</w:t>
        </w:r>
      </w:hyperlink>
      <w:r w:rsidR="006A301A">
        <w:rPr>
          <w:rFonts w:asciiTheme="minorHAnsi" w:hAnsiTheme="minorHAnsi" w:cs="Calibri"/>
        </w:rPr>
        <w:t xml:space="preserve"> </w:t>
      </w:r>
      <w:r w:rsidR="00D16D6A">
        <w:rPr>
          <w:rFonts w:asciiTheme="minorHAnsi" w:hAnsiTheme="minorHAnsi" w:cs="Calibri"/>
        </w:rPr>
        <w:t xml:space="preserve">click </w:t>
      </w:r>
      <w:r w:rsidR="006A301A">
        <w:rPr>
          <w:rFonts w:asciiTheme="minorHAnsi" w:hAnsiTheme="minorHAnsi" w:cs="Calibri"/>
        </w:rPr>
        <w:t>to download Sample Subcontract Agreements for both AK &amp; WA, as well as our qualification form</w:t>
      </w:r>
      <w:r w:rsidR="00D16D6A">
        <w:rPr>
          <w:rFonts w:asciiTheme="minorHAnsi" w:hAnsiTheme="minorHAnsi" w:cs="Calibri"/>
        </w:rPr>
        <w:t xml:space="preserve">.  </w:t>
      </w:r>
      <w:r w:rsidR="004A0BBA" w:rsidRPr="00C3732C">
        <w:rPr>
          <w:rFonts w:asciiTheme="minorHAnsi" w:hAnsiTheme="minorHAnsi" w:cs="Calibri"/>
        </w:rPr>
        <w:t>Review the Owner contract for requirements that may supersede Dawson’s minimums</w:t>
      </w:r>
      <w:r w:rsidR="006A301A">
        <w:rPr>
          <w:rFonts w:asciiTheme="minorHAnsi" w:hAnsiTheme="minorHAnsi" w:cs="Calibri"/>
        </w:rPr>
        <w:t>.</w:t>
      </w:r>
    </w:p>
    <w:p w14:paraId="5D956D6B" w14:textId="77777777" w:rsidR="00064EEB" w:rsidRDefault="00064EEB" w:rsidP="000012A8">
      <w:pPr>
        <w:rPr>
          <w:rFonts w:asciiTheme="minorHAnsi" w:hAnsiTheme="minorHAnsi" w:cs="Calibri"/>
        </w:rPr>
      </w:pPr>
    </w:p>
    <w:p w14:paraId="469462D6" w14:textId="77777777" w:rsidR="00F34962" w:rsidRDefault="00F34962" w:rsidP="00F34962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We are an equal opportunity &amp; affirmative action employer.  We request bids from ALL subcontractors &amp; suppliers Including: Small, Women, Disadvantage, Minority, Veteran &amp; Disabled Veteran businesses.  All qualified bidders will receive consideration without regard to race, color, religion, sex or national origin.</w:t>
      </w:r>
    </w:p>
    <w:sectPr w:rsidR="00F34962" w:rsidSect="006A301A">
      <w:headerReference w:type="default" r:id="rId17"/>
      <w:pgSz w:w="12240" w:h="15840"/>
      <w:pgMar w:top="450" w:right="1440" w:bottom="360" w:left="1440" w:header="450" w:footer="3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32C3" w14:textId="77777777" w:rsidR="00231671" w:rsidRDefault="00231671">
      <w:r>
        <w:separator/>
      </w:r>
    </w:p>
  </w:endnote>
  <w:endnote w:type="continuationSeparator" w:id="0">
    <w:p w14:paraId="432B4C78" w14:textId="77777777" w:rsidR="00231671" w:rsidRDefault="0023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574A" w14:textId="77777777" w:rsidR="00231671" w:rsidRDefault="00231671">
      <w:r>
        <w:separator/>
      </w:r>
    </w:p>
  </w:footnote>
  <w:footnote w:type="continuationSeparator" w:id="0">
    <w:p w14:paraId="0648A435" w14:textId="77777777" w:rsidR="00231671" w:rsidRDefault="0023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4FF3" w14:textId="77777777" w:rsidR="00170B3F" w:rsidRDefault="00170B3F" w:rsidP="00170B3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8D4"/>
    <w:multiLevelType w:val="hybridMultilevel"/>
    <w:tmpl w:val="43185A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86F37"/>
    <w:multiLevelType w:val="hybridMultilevel"/>
    <w:tmpl w:val="C8F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1E3C"/>
    <w:multiLevelType w:val="hybridMultilevel"/>
    <w:tmpl w:val="F75C2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A57C95"/>
    <w:multiLevelType w:val="hybridMultilevel"/>
    <w:tmpl w:val="6A76C6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2E7B5A"/>
    <w:multiLevelType w:val="hybridMultilevel"/>
    <w:tmpl w:val="662066E0"/>
    <w:lvl w:ilvl="0" w:tplc="9D9AB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781062"/>
    <w:multiLevelType w:val="hybridMultilevel"/>
    <w:tmpl w:val="B406C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F70B2"/>
    <w:multiLevelType w:val="hybridMultilevel"/>
    <w:tmpl w:val="29DC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61B08"/>
    <w:multiLevelType w:val="hybridMultilevel"/>
    <w:tmpl w:val="3EB4F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C3ABF"/>
    <w:multiLevelType w:val="hybridMultilevel"/>
    <w:tmpl w:val="91923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B7"/>
    <w:rsid w:val="000012A8"/>
    <w:rsid w:val="00010D40"/>
    <w:rsid w:val="0001236E"/>
    <w:rsid w:val="00041865"/>
    <w:rsid w:val="00041DC6"/>
    <w:rsid w:val="0004600D"/>
    <w:rsid w:val="00054D89"/>
    <w:rsid w:val="00062999"/>
    <w:rsid w:val="00064EEB"/>
    <w:rsid w:val="00074A80"/>
    <w:rsid w:val="00090E41"/>
    <w:rsid w:val="000A336A"/>
    <w:rsid w:val="000A4649"/>
    <w:rsid w:val="000B0886"/>
    <w:rsid w:val="000B3BF7"/>
    <w:rsid w:val="000B6376"/>
    <w:rsid w:val="000B785D"/>
    <w:rsid w:val="000B7BF0"/>
    <w:rsid w:val="000D0AC5"/>
    <w:rsid w:val="000D158C"/>
    <w:rsid w:val="000D7F33"/>
    <w:rsid w:val="000F1600"/>
    <w:rsid w:val="000F4A64"/>
    <w:rsid w:val="001050B5"/>
    <w:rsid w:val="00120695"/>
    <w:rsid w:val="00130EFF"/>
    <w:rsid w:val="001315A1"/>
    <w:rsid w:val="0013255D"/>
    <w:rsid w:val="00134E48"/>
    <w:rsid w:val="00150A3B"/>
    <w:rsid w:val="00155F5B"/>
    <w:rsid w:val="00157554"/>
    <w:rsid w:val="00170B3F"/>
    <w:rsid w:val="00187923"/>
    <w:rsid w:val="001A05FF"/>
    <w:rsid w:val="001A2CE3"/>
    <w:rsid w:val="001B0056"/>
    <w:rsid w:val="001B089A"/>
    <w:rsid w:val="001B355C"/>
    <w:rsid w:val="001D25F0"/>
    <w:rsid w:val="001D3355"/>
    <w:rsid w:val="001F223F"/>
    <w:rsid w:val="001F533C"/>
    <w:rsid w:val="00201047"/>
    <w:rsid w:val="002064DB"/>
    <w:rsid w:val="00207978"/>
    <w:rsid w:val="002120D5"/>
    <w:rsid w:val="0021772E"/>
    <w:rsid w:val="0023133A"/>
    <w:rsid w:val="0023150E"/>
    <w:rsid w:val="00231671"/>
    <w:rsid w:val="00242D59"/>
    <w:rsid w:val="00252304"/>
    <w:rsid w:val="00253CEF"/>
    <w:rsid w:val="00267350"/>
    <w:rsid w:val="00282003"/>
    <w:rsid w:val="0028729C"/>
    <w:rsid w:val="00287406"/>
    <w:rsid w:val="00296730"/>
    <w:rsid w:val="002B1E68"/>
    <w:rsid w:val="002B2A3B"/>
    <w:rsid w:val="002B7ADF"/>
    <w:rsid w:val="002C1D95"/>
    <w:rsid w:val="002C502B"/>
    <w:rsid w:val="002E4691"/>
    <w:rsid w:val="00306148"/>
    <w:rsid w:val="00311CD7"/>
    <w:rsid w:val="00312CEB"/>
    <w:rsid w:val="003352D7"/>
    <w:rsid w:val="00336474"/>
    <w:rsid w:val="00337183"/>
    <w:rsid w:val="003448C1"/>
    <w:rsid w:val="00353E9F"/>
    <w:rsid w:val="0035572B"/>
    <w:rsid w:val="003732A6"/>
    <w:rsid w:val="00374FC5"/>
    <w:rsid w:val="003856F5"/>
    <w:rsid w:val="00386753"/>
    <w:rsid w:val="00391AEA"/>
    <w:rsid w:val="003A5FDF"/>
    <w:rsid w:val="003A6C2F"/>
    <w:rsid w:val="003B3122"/>
    <w:rsid w:val="003C63DB"/>
    <w:rsid w:val="003C6F67"/>
    <w:rsid w:val="003D02AC"/>
    <w:rsid w:val="003E618F"/>
    <w:rsid w:val="00401AB5"/>
    <w:rsid w:val="004023F1"/>
    <w:rsid w:val="004079C3"/>
    <w:rsid w:val="00410885"/>
    <w:rsid w:val="0041190A"/>
    <w:rsid w:val="00420A26"/>
    <w:rsid w:val="004246A8"/>
    <w:rsid w:val="00426BD3"/>
    <w:rsid w:val="004315AF"/>
    <w:rsid w:val="00433DE0"/>
    <w:rsid w:val="00441668"/>
    <w:rsid w:val="004417E0"/>
    <w:rsid w:val="00441A6D"/>
    <w:rsid w:val="00444554"/>
    <w:rsid w:val="00445EC2"/>
    <w:rsid w:val="00455AFD"/>
    <w:rsid w:val="00456AD0"/>
    <w:rsid w:val="00464ABA"/>
    <w:rsid w:val="004704B3"/>
    <w:rsid w:val="0047597E"/>
    <w:rsid w:val="00493FE8"/>
    <w:rsid w:val="004944DB"/>
    <w:rsid w:val="00496B17"/>
    <w:rsid w:val="004A0BBA"/>
    <w:rsid w:val="004B5CBD"/>
    <w:rsid w:val="004C47C4"/>
    <w:rsid w:val="004C5280"/>
    <w:rsid w:val="004C610C"/>
    <w:rsid w:val="004D411F"/>
    <w:rsid w:val="004D722D"/>
    <w:rsid w:val="004D75F9"/>
    <w:rsid w:val="004E1B64"/>
    <w:rsid w:val="004E2C89"/>
    <w:rsid w:val="004F7FB8"/>
    <w:rsid w:val="00503570"/>
    <w:rsid w:val="00510B41"/>
    <w:rsid w:val="0051163F"/>
    <w:rsid w:val="00513582"/>
    <w:rsid w:val="005209FC"/>
    <w:rsid w:val="00530445"/>
    <w:rsid w:val="00534E7E"/>
    <w:rsid w:val="005358C1"/>
    <w:rsid w:val="005403BE"/>
    <w:rsid w:val="005413FB"/>
    <w:rsid w:val="0055222A"/>
    <w:rsid w:val="00552CCC"/>
    <w:rsid w:val="0055688D"/>
    <w:rsid w:val="00570837"/>
    <w:rsid w:val="00571AB7"/>
    <w:rsid w:val="0057569F"/>
    <w:rsid w:val="00575EF8"/>
    <w:rsid w:val="00581FC0"/>
    <w:rsid w:val="005862BA"/>
    <w:rsid w:val="00596BB7"/>
    <w:rsid w:val="005A58EB"/>
    <w:rsid w:val="005A5BB6"/>
    <w:rsid w:val="005C4F05"/>
    <w:rsid w:val="005E0DB7"/>
    <w:rsid w:val="005F523C"/>
    <w:rsid w:val="006102A6"/>
    <w:rsid w:val="00614024"/>
    <w:rsid w:val="00624BF8"/>
    <w:rsid w:val="006252D5"/>
    <w:rsid w:val="00630EED"/>
    <w:rsid w:val="00632F65"/>
    <w:rsid w:val="00636712"/>
    <w:rsid w:val="00641964"/>
    <w:rsid w:val="00643C92"/>
    <w:rsid w:val="00664210"/>
    <w:rsid w:val="00671323"/>
    <w:rsid w:val="00675DF6"/>
    <w:rsid w:val="00683462"/>
    <w:rsid w:val="006854A1"/>
    <w:rsid w:val="006877FE"/>
    <w:rsid w:val="006942AD"/>
    <w:rsid w:val="00694E1B"/>
    <w:rsid w:val="006A301A"/>
    <w:rsid w:val="006A48F9"/>
    <w:rsid w:val="006C5A91"/>
    <w:rsid w:val="006D22A7"/>
    <w:rsid w:val="006D7ECF"/>
    <w:rsid w:val="007241C2"/>
    <w:rsid w:val="007337CD"/>
    <w:rsid w:val="007431C0"/>
    <w:rsid w:val="00747114"/>
    <w:rsid w:val="00750FE9"/>
    <w:rsid w:val="00754DE2"/>
    <w:rsid w:val="00755B4E"/>
    <w:rsid w:val="00766DF7"/>
    <w:rsid w:val="00770532"/>
    <w:rsid w:val="00773532"/>
    <w:rsid w:val="00773881"/>
    <w:rsid w:val="00790FA5"/>
    <w:rsid w:val="007954C2"/>
    <w:rsid w:val="00796CD2"/>
    <w:rsid w:val="007A45C8"/>
    <w:rsid w:val="007B4DA8"/>
    <w:rsid w:val="007C3445"/>
    <w:rsid w:val="007E5CB1"/>
    <w:rsid w:val="007E6C1C"/>
    <w:rsid w:val="007E6F04"/>
    <w:rsid w:val="007F0B85"/>
    <w:rsid w:val="007F3D4E"/>
    <w:rsid w:val="008026CA"/>
    <w:rsid w:val="00802884"/>
    <w:rsid w:val="00803C8B"/>
    <w:rsid w:val="00805A17"/>
    <w:rsid w:val="00844126"/>
    <w:rsid w:val="00860D20"/>
    <w:rsid w:val="00861FE8"/>
    <w:rsid w:val="00871338"/>
    <w:rsid w:val="0087163B"/>
    <w:rsid w:val="00871B4E"/>
    <w:rsid w:val="00874F78"/>
    <w:rsid w:val="008772D7"/>
    <w:rsid w:val="008776EA"/>
    <w:rsid w:val="00880A73"/>
    <w:rsid w:val="00880CE6"/>
    <w:rsid w:val="008910EB"/>
    <w:rsid w:val="00892059"/>
    <w:rsid w:val="008935AE"/>
    <w:rsid w:val="008A2D43"/>
    <w:rsid w:val="008A40E3"/>
    <w:rsid w:val="008A5C40"/>
    <w:rsid w:val="008B1D66"/>
    <w:rsid w:val="008B4F0D"/>
    <w:rsid w:val="008B6763"/>
    <w:rsid w:val="008C0B46"/>
    <w:rsid w:val="008D5AE0"/>
    <w:rsid w:val="008D6459"/>
    <w:rsid w:val="008E3F1B"/>
    <w:rsid w:val="008E5C35"/>
    <w:rsid w:val="00905E06"/>
    <w:rsid w:val="0090765B"/>
    <w:rsid w:val="00923CB6"/>
    <w:rsid w:val="0092458E"/>
    <w:rsid w:val="00927F8C"/>
    <w:rsid w:val="009315E2"/>
    <w:rsid w:val="0094400A"/>
    <w:rsid w:val="00967444"/>
    <w:rsid w:val="00967AEB"/>
    <w:rsid w:val="00993236"/>
    <w:rsid w:val="009A6035"/>
    <w:rsid w:val="009B352A"/>
    <w:rsid w:val="009D5676"/>
    <w:rsid w:val="009E0B2A"/>
    <w:rsid w:val="009E3D67"/>
    <w:rsid w:val="009E7995"/>
    <w:rsid w:val="009F20F5"/>
    <w:rsid w:val="009F5B51"/>
    <w:rsid w:val="00A1171E"/>
    <w:rsid w:val="00A17D2A"/>
    <w:rsid w:val="00A20400"/>
    <w:rsid w:val="00A34E31"/>
    <w:rsid w:val="00A455BA"/>
    <w:rsid w:val="00A47FEF"/>
    <w:rsid w:val="00A505F9"/>
    <w:rsid w:val="00A51023"/>
    <w:rsid w:val="00A7743A"/>
    <w:rsid w:val="00A81A7D"/>
    <w:rsid w:val="00A81FCD"/>
    <w:rsid w:val="00A84E28"/>
    <w:rsid w:val="00A85988"/>
    <w:rsid w:val="00A871D7"/>
    <w:rsid w:val="00A932E5"/>
    <w:rsid w:val="00A93E7E"/>
    <w:rsid w:val="00AA3B58"/>
    <w:rsid w:val="00AB1E84"/>
    <w:rsid w:val="00AB3811"/>
    <w:rsid w:val="00AB6D5E"/>
    <w:rsid w:val="00AC133E"/>
    <w:rsid w:val="00AC6131"/>
    <w:rsid w:val="00AC71D2"/>
    <w:rsid w:val="00AC731F"/>
    <w:rsid w:val="00AD7B16"/>
    <w:rsid w:val="00AF065A"/>
    <w:rsid w:val="00AF157F"/>
    <w:rsid w:val="00AF4B68"/>
    <w:rsid w:val="00AF548F"/>
    <w:rsid w:val="00AF5AEC"/>
    <w:rsid w:val="00B024DE"/>
    <w:rsid w:val="00B03BD2"/>
    <w:rsid w:val="00B05BF7"/>
    <w:rsid w:val="00B07CF4"/>
    <w:rsid w:val="00B148E3"/>
    <w:rsid w:val="00B1686D"/>
    <w:rsid w:val="00B23908"/>
    <w:rsid w:val="00B327D6"/>
    <w:rsid w:val="00B3354D"/>
    <w:rsid w:val="00B33F45"/>
    <w:rsid w:val="00B451F7"/>
    <w:rsid w:val="00B47F15"/>
    <w:rsid w:val="00B5357D"/>
    <w:rsid w:val="00B561B0"/>
    <w:rsid w:val="00B61E03"/>
    <w:rsid w:val="00B6700C"/>
    <w:rsid w:val="00B715A0"/>
    <w:rsid w:val="00B8146B"/>
    <w:rsid w:val="00B81C13"/>
    <w:rsid w:val="00B848C0"/>
    <w:rsid w:val="00B858B8"/>
    <w:rsid w:val="00B90B3F"/>
    <w:rsid w:val="00B92B37"/>
    <w:rsid w:val="00B94D90"/>
    <w:rsid w:val="00B96C7E"/>
    <w:rsid w:val="00BA1B4E"/>
    <w:rsid w:val="00BA78AC"/>
    <w:rsid w:val="00BB1BFE"/>
    <w:rsid w:val="00BE7549"/>
    <w:rsid w:val="00BF59CC"/>
    <w:rsid w:val="00C02449"/>
    <w:rsid w:val="00C17B56"/>
    <w:rsid w:val="00C22F2B"/>
    <w:rsid w:val="00C23750"/>
    <w:rsid w:val="00C26759"/>
    <w:rsid w:val="00C273F4"/>
    <w:rsid w:val="00C27803"/>
    <w:rsid w:val="00C30A88"/>
    <w:rsid w:val="00C31C55"/>
    <w:rsid w:val="00C371BF"/>
    <w:rsid w:val="00C3732C"/>
    <w:rsid w:val="00C43130"/>
    <w:rsid w:val="00C63EBB"/>
    <w:rsid w:val="00C76392"/>
    <w:rsid w:val="00C92891"/>
    <w:rsid w:val="00C93C3D"/>
    <w:rsid w:val="00C97AB7"/>
    <w:rsid w:val="00CA0B04"/>
    <w:rsid w:val="00CA20B0"/>
    <w:rsid w:val="00CA634E"/>
    <w:rsid w:val="00CB494C"/>
    <w:rsid w:val="00CB60EE"/>
    <w:rsid w:val="00CC03DA"/>
    <w:rsid w:val="00CD137E"/>
    <w:rsid w:val="00CF4BD5"/>
    <w:rsid w:val="00CF7CC8"/>
    <w:rsid w:val="00D01232"/>
    <w:rsid w:val="00D05D58"/>
    <w:rsid w:val="00D16759"/>
    <w:rsid w:val="00D16AAC"/>
    <w:rsid w:val="00D16D6A"/>
    <w:rsid w:val="00D41843"/>
    <w:rsid w:val="00D43255"/>
    <w:rsid w:val="00D55A84"/>
    <w:rsid w:val="00D649D2"/>
    <w:rsid w:val="00D64CC7"/>
    <w:rsid w:val="00D66345"/>
    <w:rsid w:val="00D71FE2"/>
    <w:rsid w:val="00D75E19"/>
    <w:rsid w:val="00D76ED5"/>
    <w:rsid w:val="00D85123"/>
    <w:rsid w:val="00D909D5"/>
    <w:rsid w:val="00D949DE"/>
    <w:rsid w:val="00D97D7B"/>
    <w:rsid w:val="00DA2D32"/>
    <w:rsid w:val="00DA37C9"/>
    <w:rsid w:val="00DA4435"/>
    <w:rsid w:val="00DA7764"/>
    <w:rsid w:val="00DB0788"/>
    <w:rsid w:val="00DB1431"/>
    <w:rsid w:val="00DB3DD3"/>
    <w:rsid w:val="00DB57FE"/>
    <w:rsid w:val="00DC04CE"/>
    <w:rsid w:val="00DC273D"/>
    <w:rsid w:val="00DC7335"/>
    <w:rsid w:val="00DC7CB0"/>
    <w:rsid w:val="00DD1433"/>
    <w:rsid w:val="00DD2EE8"/>
    <w:rsid w:val="00DD39CE"/>
    <w:rsid w:val="00DE61B3"/>
    <w:rsid w:val="00DE624D"/>
    <w:rsid w:val="00DF0BC2"/>
    <w:rsid w:val="00DF3BC4"/>
    <w:rsid w:val="00DF4D51"/>
    <w:rsid w:val="00E00C60"/>
    <w:rsid w:val="00E02074"/>
    <w:rsid w:val="00E03F21"/>
    <w:rsid w:val="00E04003"/>
    <w:rsid w:val="00E11688"/>
    <w:rsid w:val="00E12C31"/>
    <w:rsid w:val="00E2439F"/>
    <w:rsid w:val="00E27EA1"/>
    <w:rsid w:val="00E34C38"/>
    <w:rsid w:val="00E42EDB"/>
    <w:rsid w:val="00E44013"/>
    <w:rsid w:val="00E51E30"/>
    <w:rsid w:val="00E700F3"/>
    <w:rsid w:val="00E70B26"/>
    <w:rsid w:val="00E7497F"/>
    <w:rsid w:val="00E7716F"/>
    <w:rsid w:val="00E84DA7"/>
    <w:rsid w:val="00E872DE"/>
    <w:rsid w:val="00E93F85"/>
    <w:rsid w:val="00EA2012"/>
    <w:rsid w:val="00EC03D8"/>
    <w:rsid w:val="00EC7408"/>
    <w:rsid w:val="00ED1E42"/>
    <w:rsid w:val="00EE3215"/>
    <w:rsid w:val="00EE693C"/>
    <w:rsid w:val="00EF05EF"/>
    <w:rsid w:val="00EF6914"/>
    <w:rsid w:val="00F027E6"/>
    <w:rsid w:val="00F04DBA"/>
    <w:rsid w:val="00F134F9"/>
    <w:rsid w:val="00F13DA7"/>
    <w:rsid w:val="00F20534"/>
    <w:rsid w:val="00F20888"/>
    <w:rsid w:val="00F24B30"/>
    <w:rsid w:val="00F26DC9"/>
    <w:rsid w:val="00F30A5A"/>
    <w:rsid w:val="00F31705"/>
    <w:rsid w:val="00F33E58"/>
    <w:rsid w:val="00F34962"/>
    <w:rsid w:val="00F365F5"/>
    <w:rsid w:val="00F4198C"/>
    <w:rsid w:val="00F42C34"/>
    <w:rsid w:val="00F51783"/>
    <w:rsid w:val="00F53D24"/>
    <w:rsid w:val="00F5578D"/>
    <w:rsid w:val="00F609AA"/>
    <w:rsid w:val="00F83666"/>
    <w:rsid w:val="00F8719E"/>
    <w:rsid w:val="00F91B7D"/>
    <w:rsid w:val="00FA0C0C"/>
    <w:rsid w:val="00FA58DE"/>
    <w:rsid w:val="00FB1DED"/>
    <w:rsid w:val="00FB4B13"/>
    <w:rsid w:val="00FC434C"/>
    <w:rsid w:val="00FC5C9B"/>
    <w:rsid w:val="00FC7248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93C825C"/>
  <w15:docId w15:val="{CAF3A7A1-3B75-473F-B526-73C1F64C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0A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0A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2CE3"/>
    <w:rPr>
      <w:rFonts w:ascii="Tahoma" w:hAnsi="Tahoma" w:cs="Tahoma"/>
      <w:sz w:val="16"/>
      <w:szCs w:val="16"/>
    </w:rPr>
  </w:style>
  <w:style w:type="character" w:styleId="Hyperlink">
    <w:name w:val="Hyperlink"/>
    <w:rsid w:val="00E2439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26BD3"/>
    <w:rPr>
      <w:sz w:val="24"/>
      <w:szCs w:val="24"/>
    </w:rPr>
  </w:style>
  <w:style w:type="table" w:styleId="TableGrid">
    <w:name w:val="Table Grid"/>
    <w:basedOn w:val="TableNormal"/>
    <w:rsid w:val="00E00C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rsid w:val="00A932E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58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6D6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954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3607262860,,90424225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MDY1Y2I4ZTEtMjJiOC00NjEzLTgzM2YtMmM3MGFmY2RjN2Rk%40thread.v2/0?context=%7b%22Tid%22%3a%2224370d69-becb-43cd-9d8b-696e1e5ea514%22%2c%22Oid%22%3a%22b79bbcec-5cdd-4dea-9241-605bc43d2616%22%7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awson.com/biddin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bids@dawson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ropbox.com/sh/lh6q1e85bzt9fzp/AABX6A4csrZgSSXgIWab2yuia?dl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.%20Pre-Construction%20&amp;%20Estimating\Bid%20Support\TF%20-%20Est%20-%20Invitation%20to%20Bid%20(ITB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57D8F8D247B47ADF4D9A29AAE698A" ma:contentTypeVersion="10" ma:contentTypeDescription="Create a new document." ma:contentTypeScope="" ma:versionID="9f9ebc6b4c2ba9e393706650154112e9">
  <xsd:schema xmlns:xsd="http://www.w3.org/2001/XMLSchema" xmlns:xs="http://www.w3.org/2001/XMLSchema" xmlns:p="http://schemas.microsoft.com/office/2006/metadata/properties" xmlns:ns3="d77381d5-4593-4478-94af-f060b3fab48a" xmlns:ns4="a2aa2910-34da-4102-9d0a-7d700d98df0b" targetNamespace="http://schemas.microsoft.com/office/2006/metadata/properties" ma:root="true" ma:fieldsID="94b862b3a2480e2a6fbebc59a1cf1769" ns3:_="" ns4:_="">
    <xsd:import namespace="d77381d5-4593-4478-94af-f060b3fab48a"/>
    <xsd:import namespace="a2aa2910-34da-4102-9d0a-7d700d98df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381d5-4593-4478-94af-f060b3fab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a2910-34da-4102-9d0a-7d700d98d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335A3-DB51-40AA-920E-695E77024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381d5-4593-4478-94af-f060b3fab48a"/>
    <ds:schemaRef ds:uri="a2aa2910-34da-4102-9d0a-7d700d98d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59C06-DF7F-4ADE-A23F-7E67B902AD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D94C72-7B97-4C22-93F0-4710532B6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14127-C06D-4ADF-8EFA-97260C490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 - Est - Invitation to Bid (ITB).dotx</Template>
  <TotalTime>18</TotalTime>
  <Pages>1</Pages>
  <Words>318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Washington University</vt:lpstr>
    </vt:vector>
  </TitlesOfParts>
  <Company>Dawson Construction, Inc.</Company>
  <LinksUpToDate>false</LinksUpToDate>
  <CharactersWithSpaces>2836</CharactersWithSpaces>
  <SharedDoc>false</SharedDoc>
  <HLinks>
    <vt:vector size="18" baseType="variant">
      <vt:variant>
        <vt:i4>5636205</vt:i4>
      </vt:variant>
      <vt:variant>
        <vt:i4>9</vt:i4>
      </vt:variant>
      <vt:variant>
        <vt:i4>0</vt:i4>
      </vt:variant>
      <vt:variant>
        <vt:i4>5</vt:i4>
      </vt:variant>
      <vt:variant>
        <vt:lpwstr>mailto:bids@dawson.com</vt:lpwstr>
      </vt:variant>
      <vt:variant>
        <vt:lpwstr/>
      </vt:variant>
      <vt:variant>
        <vt:i4>2293792</vt:i4>
      </vt:variant>
      <vt:variant>
        <vt:i4>3</vt:i4>
      </vt:variant>
      <vt:variant>
        <vt:i4>0</vt:i4>
      </vt:variant>
      <vt:variant>
        <vt:i4>5</vt:i4>
      </vt:variant>
      <vt:variant>
        <vt:lpwstr>http://www.dawson.com/bidding/onlinePlans.html</vt:lpwstr>
      </vt:variant>
      <vt:variant>
        <vt:lpwstr/>
      </vt:variant>
      <vt:variant>
        <vt:i4>5636205</vt:i4>
      </vt:variant>
      <vt:variant>
        <vt:i4>0</vt:i4>
      </vt:variant>
      <vt:variant>
        <vt:i4>0</vt:i4>
      </vt:variant>
      <vt:variant>
        <vt:i4>5</vt:i4>
      </vt:variant>
      <vt:variant>
        <vt:lpwstr>mailto:bids@dawson.com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Washington University</dc:title>
  <dc:creator>Kira McAfee</dc:creator>
  <cp:lastModifiedBy>Kira McAfee</cp:lastModifiedBy>
  <cp:revision>10</cp:revision>
  <cp:lastPrinted>2016-09-08T23:20:00Z</cp:lastPrinted>
  <dcterms:created xsi:type="dcterms:W3CDTF">2022-05-12T21:55:00Z</dcterms:created>
  <dcterms:modified xsi:type="dcterms:W3CDTF">2022-05-13T00:21:00Z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0x01010067657D8F8D247B47ADF4D9A29AAE698A</vt:lpwstr>
  </property>
</Properties>
</file>